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11955" w14:textId="137D9DA3" w:rsidR="0040176D" w:rsidRPr="009B1A6D" w:rsidRDefault="002B69DE" w:rsidP="002B69DE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1A6D">
        <w:rPr>
          <w:rFonts w:ascii="Arial" w:hAnsi="Arial" w:cs="Arial"/>
          <w:b/>
          <w:bCs/>
          <w:sz w:val="20"/>
          <w:szCs w:val="20"/>
        </w:rPr>
        <w:t>COMUNICAZIONE OPERATORI SANITARI</w:t>
      </w:r>
    </w:p>
    <w:p w14:paraId="617BA47B" w14:textId="77777777" w:rsidR="009B1A6D" w:rsidRDefault="009B1A6D" w:rsidP="009B1A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284"/>
      </w:tblGrid>
      <w:tr w:rsidR="009B1A6D" w:rsidRPr="0034325A" w14:paraId="4FF50B49" w14:textId="77777777" w:rsidTr="00383CDB">
        <w:tc>
          <w:tcPr>
            <w:tcW w:w="5064" w:type="dxa"/>
          </w:tcPr>
          <w:p w14:paraId="5F61EEA7" w14:textId="77777777" w:rsidR="009B1A6D" w:rsidRPr="0034325A" w:rsidRDefault="009B1A6D" w:rsidP="00383CDB">
            <w:r w:rsidRPr="0034325A">
              <w:rPr>
                <w:b/>
                <w:i/>
                <w:sz w:val="22"/>
              </w:rPr>
              <w:t>DESTINATARIO</w:t>
            </w:r>
          </w:p>
        </w:tc>
        <w:tc>
          <w:tcPr>
            <w:tcW w:w="5284" w:type="dxa"/>
          </w:tcPr>
          <w:p w14:paraId="4B0D730E" w14:textId="3E624CD9" w:rsidR="009B1A6D" w:rsidRDefault="009B1A6D" w:rsidP="00383CDB">
            <w:pPr>
              <w:pStyle w:val="Corpotesto"/>
            </w:pPr>
            <w:r>
              <w:t>Azienda U.S.L.n° _____ Dipartimento di salute mentale-Neuropsichiatria infantile- Via _________</w:t>
            </w:r>
            <w:r>
              <w:t>_</w:t>
            </w:r>
            <w:r>
              <w:t>____________ città ______________________</w:t>
            </w:r>
            <w:r>
              <w:t>__________________</w:t>
            </w:r>
            <w:r>
              <w:t>__</w:t>
            </w:r>
          </w:p>
          <w:p w14:paraId="5E03B9A0" w14:textId="77777777" w:rsidR="009B1A6D" w:rsidRPr="0034325A" w:rsidRDefault="009B1A6D" w:rsidP="00383CDB"/>
        </w:tc>
      </w:tr>
      <w:tr w:rsidR="009B1A6D" w:rsidRPr="0034325A" w14:paraId="690EBFC5" w14:textId="77777777" w:rsidTr="00383CDB">
        <w:tc>
          <w:tcPr>
            <w:tcW w:w="5064" w:type="dxa"/>
          </w:tcPr>
          <w:p w14:paraId="06BED966" w14:textId="77777777" w:rsidR="009B1A6D" w:rsidRPr="0034325A" w:rsidRDefault="009B1A6D" w:rsidP="00383CDB">
            <w:pPr>
              <w:spacing w:before="40"/>
              <w:rPr>
                <w:sz w:val="20"/>
              </w:rPr>
            </w:pPr>
            <w:r w:rsidRPr="0034325A">
              <w:rPr>
                <w:sz w:val="20"/>
              </w:rPr>
              <w:t>All'attenzione di</w:t>
            </w:r>
          </w:p>
          <w:p w14:paraId="62A6C46B" w14:textId="77777777" w:rsidR="009B1A6D" w:rsidRPr="0034325A" w:rsidRDefault="009B1A6D" w:rsidP="00383CDB">
            <w:pPr>
              <w:spacing w:before="40"/>
              <w:rPr>
                <w:sz w:val="20"/>
              </w:rPr>
            </w:pPr>
            <w:r w:rsidRPr="0034325A">
              <w:rPr>
                <w:sz w:val="20"/>
              </w:rPr>
              <w:t xml:space="preserve">Dott.  _______________________________ </w:t>
            </w:r>
          </w:p>
          <w:p w14:paraId="32CA16B6" w14:textId="77777777" w:rsidR="009B1A6D" w:rsidRPr="0034325A" w:rsidRDefault="009B1A6D" w:rsidP="00383CDB"/>
        </w:tc>
        <w:tc>
          <w:tcPr>
            <w:tcW w:w="5284" w:type="dxa"/>
          </w:tcPr>
          <w:p w14:paraId="0DD615CB" w14:textId="77777777" w:rsidR="009B1A6D" w:rsidRPr="0034325A" w:rsidRDefault="009B1A6D" w:rsidP="00383CDB">
            <w:r w:rsidRPr="0034325A">
              <w:rPr>
                <w:sz w:val="20"/>
              </w:rPr>
              <w:t xml:space="preserve">Data:  </w:t>
            </w:r>
          </w:p>
        </w:tc>
      </w:tr>
      <w:tr w:rsidR="009B1A6D" w:rsidRPr="0034325A" w14:paraId="2893FFE4" w14:textId="77777777" w:rsidTr="00383CDB">
        <w:tc>
          <w:tcPr>
            <w:tcW w:w="5064" w:type="dxa"/>
          </w:tcPr>
          <w:p w14:paraId="75DFDD27" w14:textId="77777777" w:rsidR="009B1A6D" w:rsidRPr="0034325A" w:rsidRDefault="009B1A6D" w:rsidP="00383CDB">
            <w:pPr>
              <w:rPr>
                <w:sz w:val="20"/>
              </w:rPr>
            </w:pPr>
            <w:r w:rsidRPr="0034325A">
              <w:rPr>
                <w:sz w:val="20"/>
              </w:rPr>
              <w:t>Ufficio:</w:t>
            </w:r>
          </w:p>
          <w:p w14:paraId="28341349" w14:textId="77777777" w:rsidR="009B1A6D" w:rsidRPr="0034325A" w:rsidRDefault="009B1A6D" w:rsidP="00383CDB"/>
        </w:tc>
        <w:tc>
          <w:tcPr>
            <w:tcW w:w="5284" w:type="dxa"/>
          </w:tcPr>
          <w:p w14:paraId="70D4A392" w14:textId="77777777" w:rsidR="009B1A6D" w:rsidRPr="0034325A" w:rsidRDefault="009B1A6D" w:rsidP="00383CDB">
            <w:r w:rsidRPr="0034325A">
              <w:rPr>
                <w:sz w:val="20"/>
              </w:rPr>
              <w:t>Reparto:</w:t>
            </w:r>
          </w:p>
        </w:tc>
      </w:tr>
      <w:tr w:rsidR="009B1A6D" w:rsidRPr="0034325A" w14:paraId="6A2440CB" w14:textId="77777777" w:rsidTr="00383CDB">
        <w:tc>
          <w:tcPr>
            <w:tcW w:w="5064" w:type="dxa"/>
          </w:tcPr>
          <w:p w14:paraId="50CC9E60" w14:textId="77777777" w:rsidR="009B1A6D" w:rsidRPr="0034325A" w:rsidRDefault="009B1A6D" w:rsidP="00383CDB">
            <w:pPr>
              <w:rPr>
                <w:sz w:val="20"/>
              </w:rPr>
            </w:pPr>
            <w:r w:rsidRPr="0034325A">
              <w:rPr>
                <w:sz w:val="20"/>
              </w:rPr>
              <w:t xml:space="preserve">Telefono  </w:t>
            </w:r>
          </w:p>
          <w:p w14:paraId="54E4ACD4" w14:textId="77777777" w:rsidR="009B1A6D" w:rsidRPr="0034325A" w:rsidRDefault="009B1A6D" w:rsidP="00383CDB">
            <w:r w:rsidRPr="0034325A">
              <w:rPr>
                <w:sz w:val="20"/>
              </w:rPr>
              <w:t xml:space="preserve"> </w:t>
            </w:r>
          </w:p>
        </w:tc>
        <w:tc>
          <w:tcPr>
            <w:tcW w:w="5284" w:type="dxa"/>
          </w:tcPr>
          <w:p w14:paraId="63C726B1" w14:textId="77777777" w:rsidR="009B1A6D" w:rsidRPr="0034325A" w:rsidRDefault="009B1A6D" w:rsidP="00383CDB">
            <w:r w:rsidRPr="0034325A">
              <w:rPr>
                <w:sz w:val="20"/>
              </w:rPr>
              <w:t>Fax</w:t>
            </w:r>
          </w:p>
        </w:tc>
      </w:tr>
    </w:tbl>
    <w:p w14:paraId="0BD6AC8D" w14:textId="77777777" w:rsidR="009B1A6D" w:rsidRDefault="009B1A6D" w:rsidP="009B1A6D">
      <w:pPr>
        <w:tabs>
          <w:tab w:val="left" w:pos="0"/>
          <w:tab w:val="left" w:pos="1985"/>
          <w:tab w:val="left" w:pos="4253"/>
          <w:tab w:val="left" w:pos="6379"/>
          <w:tab w:val="left" w:pos="8364"/>
        </w:tabs>
        <w:rPr>
          <w:sz w:val="16"/>
        </w:rPr>
      </w:pPr>
    </w:p>
    <w:p w14:paraId="45A659EA" w14:textId="77777777" w:rsidR="009B1A6D" w:rsidRDefault="009B1A6D" w:rsidP="009B1A6D">
      <w:pPr>
        <w:tabs>
          <w:tab w:val="left" w:pos="0"/>
          <w:tab w:val="left" w:pos="1985"/>
          <w:tab w:val="left" w:pos="4253"/>
          <w:tab w:val="left" w:pos="6379"/>
          <w:tab w:val="left" w:pos="8364"/>
        </w:tabs>
        <w:rPr>
          <w:b/>
          <w:i/>
          <w:sz w:val="20"/>
        </w:rPr>
      </w:pPr>
      <w:r>
        <w:sym w:font="Wingdings" w:char="F06F"/>
      </w:r>
      <w:r>
        <w:rPr>
          <w:sz w:val="20"/>
        </w:rPr>
        <w:t xml:space="preserve"> </w:t>
      </w:r>
      <w:r>
        <w:rPr>
          <w:b/>
          <w:i/>
          <w:sz w:val="20"/>
        </w:rPr>
        <w:t>Urgente</w:t>
      </w:r>
      <w:r>
        <w:rPr>
          <w:b/>
          <w:i/>
          <w:sz w:val="20"/>
        </w:rPr>
        <w:tab/>
      </w:r>
      <w:r>
        <w:sym w:font="Wingdings" w:char="F06F"/>
      </w:r>
      <w:r>
        <w:t xml:space="preserve"> </w:t>
      </w:r>
      <w:r>
        <w:rPr>
          <w:b/>
          <w:i/>
          <w:sz w:val="20"/>
        </w:rPr>
        <w:t>Richiesta</w:t>
      </w:r>
      <w:r>
        <w:rPr>
          <w:b/>
          <w:i/>
          <w:sz w:val="20"/>
        </w:rPr>
        <w:tab/>
      </w:r>
      <w:r>
        <w:sym w:font="Wingdings" w:char="F06F"/>
      </w:r>
      <w:r>
        <w:rPr>
          <w:sz w:val="20"/>
        </w:rPr>
        <w:t xml:space="preserve"> </w:t>
      </w:r>
      <w:r>
        <w:rPr>
          <w:b/>
          <w:i/>
          <w:sz w:val="20"/>
        </w:rPr>
        <w:t>Richiesto</w:t>
      </w:r>
      <w:r>
        <w:rPr>
          <w:b/>
          <w:i/>
          <w:sz w:val="20"/>
        </w:rPr>
        <w:tab/>
      </w:r>
      <w:r>
        <w:sym w:font="Wingdings" w:char="F06F"/>
      </w:r>
      <w:r>
        <w:rPr>
          <w:sz w:val="20"/>
        </w:rPr>
        <w:t xml:space="preserve"> </w:t>
      </w:r>
      <w:r>
        <w:rPr>
          <w:b/>
          <w:i/>
          <w:sz w:val="20"/>
        </w:rPr>
        <w:t>Richiesta</w:t>
      </w:r>
      <w:r>
        <w:rPr>
          <w:b/>
          <w:i/>
          <w:sz w:val="20"/>
        </w:rPr>
        <w:tab/>
      </w:r>
      <w:r>
        <w:sym w:font="Wingdings" w:char="F06F"/>
      </w:r>
      <w:r>
        <w:rPr>
          <w:sz w:val="20"/>
        </w:rPr>
        <w:t xml:space="preserve"> </w:t>
      </w:r>
      <w:r>
        <w:rPr>
          <w:b/>
          <w:i/>
          <w:sz w:val="20"/>
        </w:rPr>
        <w:t>p.c.</w:t>
      </w:r>
    </w:p>
    <w:p w14:paraId="19D444CB" w14:textId="77777777" w:rsidR="009B1A6D" w:rsidRDefault="009B1A6D" w:rsidP="009B1A6D">
      <w:pPr>
        <w:pStyle w:val="Corpodeltesto2"/>
        <w:tabs>
          <w:tab w:val="left" w:pos="2268"/>
          <w:tab w:val="left" w:pos="4536"/>
          <w:tab w:val="left" w:pos="6663"/>
        </w:tabs>
        <w:rPr>
          <w:sz w:val="20"/>
        </w:rPr>
      </w:pPr>
      <w:r>
        <w:rPr>
          <w:sz w:val="20"/>
        </w:rPr>
        <w:tab/>
        <w:t>risposta</w:t>
      </w:r>
      <w:r>
        <w:rPr>
          <w:sz w:val="20"/>
        </w:rPr>
        <w:tab/>
        <w:t>commento</w:t>
      </w:r>
      <w:r>
        <w:rPr>
          <w:sz w:val="20"/>
        </w:rPr>
        <w:tab/>
        <w:t>verifica</w:t>
      </w:r>
    </w:p>
    <w:p w14:paraId="5549A833" w14:textId="05C693A2" w:rsidR="00DA2013" w:rsidRPr="00DA2013" w:rsidRDefault="009B1A6D" w:rsidP="009B1A6D">
      <w:pPr>
        <w:pStyle w:val="Corpodeltesto2"/>
        <w:tabs>
          <w:tab w:val="left" w:pos="2268"/>
          <w:tab w:val="left" w:pos="4536"/>
          <w:tab w:val="left" w:pos="6663"/>
        </w:tabs>
        <w:rPr>
          <w:b/>
          <w:i/>
          <w:sz w:val="20"/>
        </w:rPr>
      </w:pPr>
      <w:r>
        <w:rPr>
          <w:b/>
          <w:i/>
          <w:sz w:val="20"/>
        </w:rPr>
        <w:t>Totale pagine, incluso il frontespizio: ___1_________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9"/>
        <w:gridCol w:w="5219"/>
      </w:tblGrid>
      <w:tr w:rsidR="009B1A6D" w14:paraId="4EBBB04C" w14:textId="77777777" w:rsidTr="009B1A6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438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nil"/>
            </w:tcBorders>
          </w:tcPr>
          <w:p w14:paraId="1EAC300A" w14:textId="77777777" w:rsidR="009B1A6D" w:rsidRDefault="009B1A6D" w:rsidP="00383CDB">
            <w:pPr>
              <w:pStyle w:val="Corpodeltesto2"/>
              <w:jc w:val="both"/>
              <w:rPr>
                <w:b/>
                <w:i/>
              </w:rPr>
            </w:pPr>
            <w:r>
              <w:t>Oggetto: convocazione Consiglio di Classe</w:t>
            </w:r>
          </w:p>
        </w:tc>
      </w:tr>
      <w:tr w:rsidR="009B1A6D" w14:paraId="7BD06ED5" w14:textId="77777777" w:rsidTr="009B1A6D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10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672416" w14:textId="77777777" w:rsidR="009B1A6D" w:rsidRDefault="009B1A6D" w:rsidP="00383CDB">
            <w:pPr>
              <w:pStyle w:val="Corpodeltesto2"/>
              <w:spacing w:after="0" w:line="240" w:lineRule="auto"/>
              <w:jc w:val="both"/>
            </w:pPr>
          </w:p>
          <w:p w14:paraId="3CE0169E" w14:textId="77777777" w:rsidR="009B1A6D" w:rsidRPr="005C0412" w:rsidRDefault="009B1A6D" w:rsidP="00383CDB">
            <w:pPr>
              <w:pStyle w:val="Corpodeltesto2"/>
              <w:jc w:val="both"/>
            </w:pPr>
            <w:r>
              <w:t>La s. v. ___________________________ è invitata a partecipare al Consiglio di Classe, che si terrà in data _________ alle ore _______, convocato per la predisposizione del P.E.I relativo all’alunno ____________________________ classe ____________.</w:t>
            </w:r>
          </w:p>
        </w:tc>
      </w:tr>
      <w:tr w:rsidR="009B1A6D" w14:paraId="7C7FB108" w14:textId="77777777" w:rsidTr="009B1A6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38CD81" w14:textId="77777777" w:rsidR="009B1A6D" w:rsidRDefault="009B1A6D" w:rsidP="00383CDB">
            <w:pPr>
              <w:pStyle w:val="Corpodeltesto2"/>
              <w:jc w:val="both"/>
              <w:rPr>
                <w:sz w:val="20"/>
              </w:rPr>
            </w:pPr>
          </w:p>
        </w:tc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08589" w14:textId="77777777" w:rsidR="009B1A6D" w:rsidRDefault="009B1A6D" w:rsidP="00383CDB">
            <w:pPr>
              <w:pStyle w:val="Corpodeltesto2"/>
              <w:jc w:val="both"/>
              <w:rPr>
                <w:b/>
                <w:i/>
              </w:rPr>
            </w:pPr>
          </w:p>
        </w:tc>
      </w:tr>
      <w:tr w:rsidR="009B1A6D" w14:paraId="4989E442" w14:textId="77777777" w:rsidTr="009B1A6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B77F0F" w14:textId="77777777" w:rsidR="009B1A6D" w:rsidRDefault="009B1A6D" w:rsidP="00383CDB">
            <w:pPr>
              <w:pStyle w:val="Corpodeltesto2"/>
              <w:jc w:val="both"/>
              <w:rPr>
                <w:sz w:val="20"/>
              </w:rPr>
            </w:pPr>
          </w:p>
        </w:tc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245BB" w14:textId="77777777" w:rsidR="009B1A6D" w:rsidRDefault="009B1A6D" w:rsidP="00383CDB">
            <w:pPr>
              <w:pStyle w:val="Corpodeltesto2"/>
              <w:jc w:val="both"/>
              <w:rPr>
                <w:b/>
                <w:i/>
              </w:rPr>
            </w:pPr>
          </w:p>
        </w:tc>
      </w:tr>
      <w:tr w:rsidR="009B1A6D" w14:paraId="1E634D9C" w14:textId="77777777" w:rsidTr="009B1A6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06A333" w14:textId="77777777" w:rsidR="009B1A6D" w:rsidRDefault="009B1A6D" w:rsidP="00383CDB">
            <w:pPr>
              <w:pStyle w:val="Corpodeltesto2"/>
              <w:jc w:val="both"/>
              <w:rPr>
                <w:sz w:val="20"/>
              </w:rPr>
            </w:pPr>
          </w:p>
        </w:tc>
        <w:tc>
          <w:tcPr>
            <w:tcW w:w="52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AFB297" w14:textId="77777777" w:rsidR="009B1A6D" w:rsidRDefault="009B1A6D" w:rsidP="00383CDB">
            <w:pPr>
              <w:pStyle w:val="Corpodeltesto2"/>
              <w:jc w:val="both"/>
              <w:rPr>
                <w:b/>
                <w:i/>
              </w:rPr>
            </w:pPr>
          </w:p>
        </w:tc>
      </w:tr>
    </w:tbl>
    <w:p w14:paraId="62A50BCC" w14:textId="77777777" w:rsidR="009B1A6D" w:rsidRDefault="009B1A6D" w:rsidP="009B1A6D">
      <w:pPr>
        <w:spacing w:after="60"/>
      </w:pPr>
    </w:p>
    <w:p w14:paraId="45766D2F" w14:textId="77777777" w:rsidR="002B69DE" w:rsidRPr="0040176D" w:rsidRDefault="002B69DE" w:rsidP="009B1A6D">
      <w:pPr>
        <w:pStyle w:val="NormaleWeb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B69DE" w:rsidRPr="0040176D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13317" w14:textId="77777777" w:rsidR="00FE0CF3" w:rsidRDefault="00FE0CF3" w:rsidP="003B710F">
      <w:r>
        <w:separator/>
      </w:r>
    </w:p>
  </w:endnote>
  <w:endnote w:type="continuationSeparator" w:id="0">
    <w:p w14:paraId="0C41556C" w14:textId="77777777" w:rsidR="00FE0CF3" w:rsidRDefault="00FE0CF3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951C" w14:textId="77777777" w:rsidR="00FE0CF3" w:rsidRDefault="00FE0CF3" w:rsidP="003B710F">
      <w:r>
        <w:separator/>
      </w:r>
    </w:p>
  </w:footnote>
  <w:footnote w:type="continuationSeparator" w:id="0">
    <w:p w14:paraId="71B731E1" w14:textId="77777777" w:rsidR="00FE0CF3" w:rsidRDefault="00FE0CF3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B69D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1A6D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A2013"/>
    <w:rsid w:val="00DA5018"/>
    <w:rsid w:val="00DC51BB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B1A6D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9B1A6D"/>
    <w:rPr>
      <w:rFonts w:ascii="Arial" w:eastAsia="Times New Roman" w:hAnsi="Arial" w:cs="Arial"/>
      <w:bCs/>
      <w:smallCaps/>
      <w:sz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3</cp:revision>
  <cp:lastPrinted>2003-06-24T23:32:00Z</cp:lastPrinted>
  <dcterms:created xsi:type="dcterms:W3CDTF">2024-10-03T20:41:00Z</dcterms:created>
  <dcterms:modified xsi:type="dcterms:W3CDTF">2024-10-03T20:42:00Z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